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E" w:rsidRDefault="001234FE" w:rsidP="007F48C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7801D0">
        <w:rPr>
          <w:rFonts w:ascii="Times New Roman" w:hAnsi="Times New Roman"/>
          <w:i/>
          <w:iCs/>
          <w:sz w:val="24"/>
          <w:szCs w:val="24"/>
          <w:lang w:eastAsia="it-IT"/>
        </w:rPr>
        <w:t>Si definiscano la divisione con resto tra i polinomi a coefficienti reali e la divisione con resto tra gli interi, mettendo in luce le analogie tra le due situazioni.</w:t>
      </w:r>
    </w:p>
    <w:p w:rsidR="001234FE" w:rsidRPr="007F48CD" w:rsidRDefault="001234FE" w:rsidP="007F48C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1234FE" w:rsidRDefault="001234FE" w:rsidP="007801D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7801D0">
        <w:rPr>
          <w:rFonts w:ascii="Times New Roman" w:hAnsi="Times New Roman"/>
          <w:sz w:val="24"/>
          <w:szCs w:val="24"/>
          <w:u w:val="single"/>
          <w:lang w:eastAsia="it-IT"/>
        </w:rPr>
        <w:t>Definizioni</w:t>
      </w:r>
    </w:p>
    <w:p w:rsidR="001234FE" w:rsidRPr="007F48CD" w:rsidRDefault="001234FE" w:rsidP="007801D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</w:p>
    <w:p w:rsidR="001234FE" w:rsidRPr="007801D0" w:rsidRDefault="001234FE">
      <w:p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b/>
          <w:sz w:val="24"/>
          <w:szCs w:val="24"/>
        </w:rPr>
        <w:t>Def.</w:t>
      </w:r>
      <w:r w:rsidRPr="007801D0">
        <w:rPr>
          <w:rFonts w:ascii="Times New Roman" w:hAnsi="Times New Roman"/>
          <w:sz w:val="24"/>
          <w:szCs w:val="24"/>
        </w:rPr>
        <w:t xml:space="preserve"> Dati due numeri interi a e b con </w:t>
      </w: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1735B7&quot;/&gt;&lt;wsp:rsid wsp:val=&quot;00407922&quot;/&gt;&lt;wsp:rsid wsp:val=&quot;007801D0&quot;/&gt;&lt;wsp:rsid wsp:val=&quot;007F48CD&quot;/&gt;&lt;wsp:rsid wsp:val=&quot;00BE117C&quot;/&gt;&lt;/wsp:rsids&gt;&lt;/w:docPr&gt;&lt;w:body&gt;&lt;w:p wsp:rsidR=&quot;00000000&quot; wsp:rsidRDefault=&quot;00BE117C&quot;&gt;&lt;m:oMathPara&gt;&lt;m:oMath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d&gt;&lt;m:r&gt;&lt;w:rPr&gt;&lt;w:rFonts w:ascii=&quot;Cambria Math&quot; w:h-ansi=&quot;Times New Roman&quot;/&gt;&lt;wx:font wx:val=&quot;Times New Roman&quot;/&gt;&lt;w:i/&gt;&lt;w:sz w:val=&quot;24&quot;/&gt;&lt;w:sz-cs w:val=&quot;24&quot;/&gt;&lt;/w:rPr&gt;&lt;m:t&gt;â‰¤&lt;/m:t&gt;&lt;/m:r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d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26" type="#_x0000_t75" style="width:4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1735B7&quot;/&gt;&lt;wsp:rsid wsp:val=&quot;00407922&quot;/&gt;&lt;wsp:rsid wsp:val=&quot;007801D0&quot;/&gt;&lt;wsp:rsid wsp:val=&quot;007F48CD&quot;/&gt;&lt;wsp:rsid wsp:val=&quot;00BE117C&quot;/&gt;&lt;/wsp:rsids&gt;&lt;/w:docPr&gt;&lt;w:body&gt;&lt;w:p wsp:rsidR=&quot;00000000&quot; wsp:rsidRDefault=&quot;00BE117C&quot;&gt;&lt;m:oMathPara&gt;&lt;m:oMath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d&gt;&lt;m:r&gt;&lt;w:rPr&gt;&lt;w:rFonts w:ascii=&quot;Cambria Math&quot; w:h-ansi=&quot;Times New Roman&quot;/&gt;&lt;wx:font wx:val=&quot;Times New Roman&quot;/&gt;&lt;w:i/&gt;&lt;w:sz w:val=&quot;24&quot;/&gt;&lt;w:sz-cs w:val=&quot;24&quot;/&gt;&lt;/w:rPr&gt;&lt;m:t&gt;â‰¤&lt;/m:t&gt;&lt;/m:r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d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  <w:r w:rsidRPr="007801D0">
        <w:rPr>
          <w:rFonts w:ascii="Times New Roman" w:hAnsi="Times New Roman"/>
          <w:sz w:val="24"/>
          <w:szCs w:val="24"/>
        </w:rPr>
        <w:t xml:space="preserve"> si definisce quoziente q e resto r della divisione di a per b due numeri interi tali che:</w:t>
      </w:r>
    </w:p>
    <w:p w:rsidR="001234FE" w:rsidRPr="007801D0" w:rsidRDefault="001234FE" w:rsidP="007F48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 id="_x0000_i1027" type="#_x0000_t75" style="width:6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801D0&quot;/&gt;&lt;wsp:rsid wsp:val=&quot;007F48CD&quot;/&gt;&lt;wsp:rsid wsp:val=&quot;00CE7676&quot;/&gt;&lt;/wsp:rsids&gt;&lt;/w:docPr&gt;&lt;w:body&gt;&lt;w:p wsp:rsidR=&quot;00000000&quot; wsp:rsidRDefault=&quot;00CE767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âˆ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28" type="#_x0000_t75" style="width:6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801D0&quot;/&gt;&lt;wsp:rsid wsp:val=&quot;007F48CD&quot;/&gt;&lt;wsp:rsid wsp:val=&quot;00CE7676&quot;/&gt;&lt;/wsp:rsids&gt;&lt;/w:docPr&gt;&lt;w:body&gt;&lt;w:p wsp:rsidR=&quot;00000000&quot; wsp:rsidRDefault=&quot;00CE767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âˆ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</w:p>
    <w:p w:rsidR="001234FE" w:rsidRPr="007801D0" w:rsidRDefault="001234FE" w:rsidP="007F48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 id="_x0000_i1029" type="#_x0000_t75" style="width:4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801D0&quot;/&gt;&lt;wsp:rsid wsp:val=&quot;007F48CD&quot;/&gt;&lt;wsp:rsid wsp:val=&quot;00DC3268&quot;/&gt;&lt;/wsp:rsids&gt;&lt;/w:docPr&gt;&lt;w:body&gt;&lt;w:p wsp:rsidR=&quot;00000000&quot; wsp:rsidRDefault=&quot;00DC3268&quot;&gt;&lt;m:oMathPara&gt;&lt;m:oMath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/w:rPr&gt;&lt;m:t&gt;&amp;lt;&lt;/m:t&gt;&lt;/m:r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d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30" type="#_x0000_t75" style="width:4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801D0&quot;/&gt;&lt;wsp:rsid wsp:val=&quot;007F48CD&quot;/&gt;&lt;wsp:rsid wsp:val=&quot;00DC3268&quot;/&gt;&lt;/wsp:rsids&gt;&lt;/w:docPr&gt;&lt;w:body&gt;&lt;w:p wsp:rsidR=&quot;00000000&quot; wsp:rsidRDefault=&quot;00DC3268&quot;&gt;&lt;m:oMathPara&gt;&lt;m:oMath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/w:rPr&gt;&lt;m:t&gt;&amp;lt;&lt;/m:t&gt;&lt;/m:r&gt;&lt;m:d&gt;&lt;m:dPr&gt;&lt;m:begChr m:val=&quot;|&quot;/&gt;&lt;m:endChr m:val=&quot;|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d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</w:p>
    <w:p w:rsidR="001234FE" w:rsidRPr="007801D0" w:rsidRDefault="001234FE" w:rsidP="007F48CD">
      <w:p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b/>
          <w:sz w:val="24"/>
          <w:szCs w:val="24"/>
        </w:rPr>
        <w:t>Def.</w:t>
      </w:r>
      <w:r w:rsidRPr="007801D0">
        <w:rPr>
          <w:rFonts w:ascii="Times New Roman" w:hAnsi="Times New Roman"/>
          <w:sz w:val="24"/>
          <w:szCs w:val="24"/>
        </w:rPr>
        <w:t xml:space="preserve"> Dati due polinomi a coefficienti reali a(x) e b(x) con </w:t>
      </w: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 id="_x0000_i1031" type="#_x0000_t75" style="width:8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01DBB&quot;/&gt;&lt;wsp:rsid wsp:val=&quot;007801D0&quot;/&gt;&lt;wsp:rsid wsp:val=&quot;007F48CD&quot;/&gt;&lt;/wsp:rsids&gt;&lt;/w:docPr&gt;&lt;w:body&gt;&lt;w:p wsp:rsidR=&quot;00000000&quot; wsp:rsidRDefault=&quot;00701DB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(b)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â‰¤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&lt;/m:t&gt;&lt;/m:r&gt;&lt;m:r&gt;&lt;m:rPr&gt;&lt;m:sty m:val=&quot;p&quot;/&gt;&lt;/m:rPr&gt;&lt;w:rPr&gt;&lt;w:rFonts w:ascii=&quot;Times New Roman&quot; w:h-ansi=&quot;Cambria Math&quot;/&gt;&lt;wx:font wx:val=&quot;Cambria Math&quot;/&gt;&lt;w:sz w:val=&quot;24&quot;/&gt;&lt;w:sz-cs w:val=&quot;24&quot;/&gt;&lt;/w:rPr&gt;&lt;m:t&gt;â¡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(a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32" type="#_x0000_t75" style="width:8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701DBB&quot;/&gt;&lt;wsp:rsid wsp:val=&quot;007801D0&quot;/&gt;&lt;wsp:rsid wsp:val=&quot;007F48CD&quot;/&gt;&lt;/wsp:rsids&gt;&lt;/w:docPr&gt;&lt;w:body&gt;&lt;w:p wsp:rsidR=&quot;00000000&quot; wsp:rsidRDefault=&quot;00701DB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(b)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â‰¤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&lt;/m:t&gt;&lt;/m:r&gt;&lt;m:r&gt;&lt;m:rPr&gt;&lt;m:sty m:val=&quot;p&quot;/&gt;&lt;/m:rPr&gt;&lt;w:rPr&gt;&lt;w:rFonts w:ascii=&quot;Times New Roman&quot; w:h-ansi=&quot;Cambria Math&quot;/&gt;&lt;wx:font wx:val=&quot;Cambria Math&quot;/&gt;&lt;w:sz w:val=&quot;24&quot;/&gt;&lt;w:sz-cs w:val=&quot;24&quot;/&gt;&lt;/w:rPr&gt;&lt;m:t&gt;â¡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(a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  <w:r w:rsidRPr="007801D0">
        <w:rPr>
          <w:rFonts w:ascii="Times New Roman" w:hAnsi="Times New Roman"/>
          <w:sz w:val="24"/>
          <w:szCs w:val="24"/>
        </w:rPr>
        <w:t xml:space="preserve"> si definiscono quoziente q(x) e resto r(x) due polinomi tali che:</w:t>
      </w:r>
    </w:p>
    <w:p w:rsidR="001234FE" w:rsidRPr="007801D0" w:rsidRDefault="001234FE" w:rsidP="007F48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 id="_x0000_i1033" type="#_x0000_t75" style="width:6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506A1E&quot;/&gt;&lt;wsp:rsid wsp:val=&quot;007801D0&quot;/&gt;&lt;wsp:rsid wsp:val=&quot;007F48CD&quot;/&gt;&lt;/wsp:rsids&gt;&lt;/w:docPr&gt;&lt;w:body&gt;&lt;w:p wsp:rsidR=&quot;00000000&quot; wsp:rsidRDefault=&quot;00506A1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âˆ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34" type="#_x0000_t75" style="width:6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506A1E&quot;/&gt;&lt;wsp:rsid wsp:val=&quot;007801D0&quot;/&gt;&lt;wsp:rsid wsp:val=&quot;007F48CD&quot;/&gt;&lt;/wsp:rsids&gt;&lt;/w:docPr&gt;&lt;w:body&gt;&lt;w:p wsp:rsidR=&quot;00000000&quot; wsp:rsidRDefault=&quot;00506A1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âˆ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</w:p>
    <w:p w:rsidR="001234FE" w:rsidRPr="007801D0" w:rsidRDefault="001234FE" w:rsidP="007F48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10E8">
        <w:rPr>
          <w:rFonts w:ascii="Times New Roman" w:hAnsi="Times New Roman"/>
          <w:sz w:val="24"/>
          <w:szCs w:val="24"/>
        </w:rPr>
        <w:fldChar w:fldCharType="begin"/>
      </w:r>
      <w:r w:rsidRPr="000D10E8">
        <w:rPr>
          <w:rFonts w:ascii="Times New Roman" w:hAnsi="Times New Roman"/>
          <w:sz w:val="24"/>
          <w:szCs w:val="24"/>
        </w:rPr>
        <w:instrText xml:space="preserve"> QUOTE </w:instrText>
      </w:r>
      <w:r w:rsidRPr="000D10E8">
        <w:pict>
          <v:shape id="_x0000_i1035" type="#_x0000_t75" style="width:87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6157B9&quot;/&gt;&lt;wsp:rsid wsp:val=&quot;007801D0&quot;/&gt;&lt;wsp:rsid wsp:val=&quot;007F48CD&quot;/&gt;&lt;/wsp:rsids&gt;&lt;/w:docPr&gt;&lt;w:body&gt;&lt;w:p wsp:rsidR=&quot;00000000&quot; wsp:rsidRDefault=&quot;006157B9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(r)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â‰¤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&lt;/m:t&gt;&lt;/m:r&gt;&lt;m:r&gt;&lt;m:rPr&gt;&lt;m:sty m:val=&quot;p&quot;/&gt;&lt;/m:rPr&gt;&lt;w:rPr&gt;&lt;w:rFonts w:ascii=&quot;Times New Roman&quot; w:h-ansi=&quot;Cambria Math&quot;/&gt;&lt;wx:font wx:val=&quot;Cambria Math&quot;/&gt;&lt;w:sz w:val=&quot;24&quot;/&gt;&lt;w:sz-cs w:val=&quot;24&quot;/&gt;&lt;/w:rPr&gt;&lt;m:t&gt;â¡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(b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instrText xml:space="preserve"> </w:instrText>
      </w:r>
      <w:r w:rsidRPr="000D10E8">
        <w:rPr>
          <w:rFonts w:ascii="Times New Roman" w:hAnsi="Times New Roman"/>
          <w:sz w:val="24"/>
          <w:szCs w:val="24"/>
        </w:rPr>
        <w:fldChar w:fldCharType="separate"/>
      </w:r>
      <w:r w:rsidRPr="000D10E8">
        <w:pict>
          <v:shape id="_x0000_i1036" type="#_x0000_t75" style="width:87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283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8CD&quot;/&gt;&lt;wsp:rsid wsp:val=&quot;000D10E8&quot;/&gt;&lt;wsp:rsid wsp:val=&quot;001735B7&quot;/&gt;&lt;wsp:rsid wsp:val=&quot;00407922&quot;/&gt;&lt;wsp:rsid wsp:val=&quot;006157B9&quot;/&gt;&lt;wsp:rsid wsp:val=&quot;007801D0&quot;/&gt;&lt;wsp:rsid wsp:val=&quot;007F48CD&quot;/&gt;&lt;/wsp:rsids&gt;&lt;/w:docPr&gt;&lt;w:body&gt;&lt;w:p wsp:rsidR=&quot;00000000&quot; wsp:rsidRDefault=&quot;006157B9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(r)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â‰¤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deg&lt;/m:t&gt;&lt;/m:r&gt;&lt;m:r&gt;&lt;m:rPr&gt;&lt;m:sty m:val=&quot;p&quot;/&gt;&lt;/m:rPr&gt;&lt;w:rPr&gt;&lt;w:rFonts w:ascii=&quot;Times New Roman&quot; w:h-ansi=&quot;Cambria Math&quot;/&gt;&lt;wx:font wx:val=&quot;Cambria Math&quot;/&gt;&lt;w:sz w:val=&quot;24&quot;/&gt;&lt;w:sz-cs w:val=&quot;24&quot;/&gt;&lt;/w:rPr&gt;&lt;m:t&gt;â¡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(b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D10E8">
        <w:rPr>
          <w:rFonts w:ascii="Times New Roman" w:hAnsi="Times New Roman"/>
          <w:sz w:val="24"/>
          <w:szCs w:val="24"/>
        </w:rPr>
        <w:fldChar w:fldCharType="end"/>
      </w:r>
    </w:p>
    <w:p w:rsidR="001234FE" w:rsidRDefault="001234FE" w:rsidP="00780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rileva subito l’analogia formale tra le due definizioni, l’unica differenza la sostituzione del modulo con il grado del polinomio.</w:t>
      </w:r>
    </w:p>
    <w:p w:rsidR="001234FE" w:rsidRDefault="001234FE" w:rsidP="00780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Analizziamo la procedura della divisione nei due casi.</w:t>
      </w:r>
    </w:p>
    <w:p w:rsidR="001234FE" w:rsidRPr="007801D0" w:rsidRDefault="001234FE" w:rsidP="007801D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</w:t>
      </w:r>
      <w:r w:rsidRPr="007801D0">
        <w:rPr>
          <w:rFonts w:ascii="Times New Roman" w:hAnsi="Times New Roman"/>
          <w:sz w:val="24"/>
          <w:szCs w:val="24"/>
          <w:u w:val="single"/>
        </w:rPr>
        <w:t>rocedura della divisione:</w:t>
      </w:r>
    </w:p>
    <w:p w:rsidR="001234FE" w:rsidRPr="007801D0" w:rsidRDefault="001234FE" w:rsidP="007F48CD">
      <w:pPr>
        <w:rPr>
          <w:rFonts w:ascii="Times New Roman" w:hAnsi="Times New Roman"/>
          <w:sz w:val="24"/>
          <w:szCs w:val="24"/>
        </w:rPr>
        <w:sectPr w:rsidR="001234FE" w:rsidRPr="007801D0" w:rsidSect="001735B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234FE" w:rsidRPr="007801D0" w:rsidRDefault="001234FE" w:rsidP="007801D0">
      <w:pPr>
        <w:jc w:val="center"/>
        <w:rPr>
          <w:rFonts w:ascii="Times New Roman" w:hAnsi="Times New Roman"/>
          <w:i/>
          <w:sz w:val="24"/>
          <w:szCs w:val="24"/>
        </w:rPr>
      </w:pPr>
      <w:r w:rsidRPr="007801D0">
        <w:rPr>
          <w:rFonts w:ascii="Times New Roman" w:hAnsi="Times New Roman"/>
          <w:i/>
          <w:sz w:val="24"/>
          <w:szCs w:val="24"/>
        </w:rPr>
        <w:t xml:space="preserve">divisione tra numeri interi nel caso </w:t>
      </w:r>
      <w:r>
        <w:rPr>
          <w:rFonts w:ascii="Times New Roman" w:hAnsi="Times New Roman"/>
          <w:i/>
          <w:sz w:val="24"/>
          <w:szCs w:val="24"/>
        </w:rPr>
        <w:t>in cui il dividendo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 xml:space="preserve"> b</w:t>
      </w:r>
      <w:r>
        <w:rPr>
          <w:rFonts w:ascii="Times New Roman" w:hAnsi="Times New Roman"/>
          <w:i/>
          <w:sz w:val="24"/>
          <w:szCs w:val="24"/>
        </w:rPr>
        <w:t xml:space="preserve">  sia un intero </w:t>
      </w:r>
      <w:r w:rsidRPr="007801D0">
        <w:rPr>
          <w:rFonts w:ascii="Times New Roman" w:hAnsi="Times New Roman"/>
          <w:i/>
          <w:sz w:val="24"/>
          <w:szCs w:val="24"/>
        </w:rPr>
        <w:t xml:space="preserve"> </w:t>
      </w:r>
      <w:r w:rsidRPr="008D2088">
        <w:rPr>
          <w:rFonts w:ascii="Times New Roman" w:hAnsi="Times New Roman"/>
          <w:b/>
          <w:sz w:val="24"/>
          <w:szCs w:val="24"/>
        </w:rPr>
        <w:t>ad una cifra</w:t>
      </w:r>
    </w:p>
    <w:p w:rsidR="001234FE" w:rsidRPr="007801D0" w:rsidRDefault="001234FE" w:rsidP="007F48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sz w:val="24"/>
          <w:szCs w:val="24"/>
        </w:rPr>
        <w:t>guardo quante volte b sta nella prima cifra di a</w:t>
      </w:r>
      <w:r>
        <w:rPr>
          <w:rFonts w:ascii="Times New Roman" w:hAnsi="Times New Roman"/>
          <w:sz w:val="24"/>
          <w:szCs w:val="24"/>
        </w:rPr>
        <w:t xml:space="preserve"> (eventualmente le prime due), trovando un quoziente parziale</w:t>
      </w:r>
    </w:p>
    <w:p w:rsidR="001234FE" w:rsidRPr="007801D0" w:rsidRDefault="001234FE" w:rsidP="007F48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sz w:val="24"/>
          <w:szCs w:val="24"/>
        </w:rPr>
        <w:t>moltiplico il quoziente parziale per b e lo sottraggo da a trovando un resto parziale</w:t>
      </w:r>
    </w:p>
    <w:p w:rsidR="001234FE" w:rsidRPr="007801D0" w:rsidRDefault="001234FE" w:rsidP="007F48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sz w:val="24"/>
          <w:szCs w:val="24"/>
        </w:rPr>
        <w:t>ripeto la procedura fino a che il resto parziale non è in modulo minore di b.</w:t>
      </w:r>
    </w:p>
    <w:p w:rsidR="001234FE" w:rsidRPr="007801D0" w:rsidRDefault="001234FE" w:rsidP="007F48CD">
      <w:pPr>
        <w:pStyle w:val="ListParagraph"/>
        <w:rPr>
          <w:rFonts w:ascii="Times New Roman" w:hAnsi="Times New Roman"/>
          <w:sz w:val="24"/>
          <w:szCs w:val="24"/>
        </w:rPr>
      </w:pPr>
    </w:p>
    <w:p w:rsidR="001234FE" w:rsidRPr="007801D0" w:rsidRDefault="001234FE" w:rsidP="007801D0">
      <w:pPr>
        <w:jc w:val="center"/>
        <w:rPr>
          <w:rFonts w:ascii="Times New Roman" w:hAnsi="Times New Roman"/>
          <w:i/>
          <w:sz w:val="24"/>
          <w:szCs w:val="24"/>
        </w:rPr>
      </w:pPr>
      <w:r w:rsidRPr="007801D0">
        <w:rPr>
          <w:rFonts w:ascii="Times New Roman" w:hAnsi="Times New Roman"/>
          <w:i/>
          <w:sz w:val="24"/>
          <w:szCs w:val="24"/>
        </w:rPr>
        <w:t xml:space="preserve">divisione tra polinomi </w:t>
      </w:r>
      <w:r>
        <w:rPr>
          <w:rFonts w:ascii="Times New Roman" w:hAnsi="Times New Roman"/>
          <w:i/>
          <w:sz w:val="24"/>
          <w:szCs w:val="24"/>
        </w:rPr>
        <w:t xml:space="preserve">ordinati nel caso in cui il divisore 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sia un </w:t>
      </w:r>
      <w:r w:rsidRPr="008D2088">
        <w:rPr>
          <w:rFonts w:ascii="Times New Roman" w:hAnsi="Times New Roman"/>
          <w:b/>
          <w:sz w:val="24"/>
          <w:szCs w:val="24"/>
        </w:rPr>
        <w:t>monomio</w:t>
      </w:r>
    </w:p>
    <w:p w:rsidR="001234FE" w:rsidRDefault="001234FE" w:rsidP="007801D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guardo quante volte il monomio divisore b sta nel monomio di grado massimo di a, trovando un quoziente parziale</w:t>
      </w:r>
    </w:p>
    <w:p w:rsidR="001234FE" w:rsidRPr="007801D0" w:rsidRDefault="001234FE" w:rsidP="007801D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sz w:val="24"/>
          <w:szCs w:val="24"/>
        </w:rPr>
        <w:t>moltiplico il quoziente parziale per b e lo sottraggo da a trovando un resto parziale</w:t>
      </w:r>
    </w:p>
    <w:p w:rsidR="001234FE" w:rsidRDefault="001234FE" w:rsidP="007801D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801D0">
        <w:rPr>
          <w:rFonts w:ascii="Times New Roman" w:hAnsi="Times New Roman"/>
          <w:sz w:val="24"/>
          <w:szCs w:val="24"/>
        </w:rPr>
        <w:t xml:space="preserve">ripeto la procedura fino a che il resto parziale non è </w:t>
      </w:r>
      <w:r>
        <w:rPr>
          <w:rFonts w:ascii="Times New Roman" w:hAnsi="Times New Roman"/>
          <w:sz w:val="24"/>
          <w:szCs w:val="24"/>
        </w:rPr>
        <w:t xml:space="preserve">di grado </w:t>
      </w:r>
      <w:r w:rsidRPr="007801D0">
        <w:rPr>
          <w:rFonts w:ascii="Times New Roman" w:hAnsi="Times New Roman"/>
          <w:sz w:val="24"/>
          <w:szCs w:val="24"/>
        </w:rPr>
        <w:t xml:space="preserve">minore </w:t>
      </w:r>
      <w:r>
        <w:rPr>
          <w:rFonts w:ascii="Times New Roman" w:hAnsi="Times New Roman"/>
          <w:sz w:val="24"/>
          <w:szCs w:val="24"/>
        </w:rPr>
        <w:t xml:space="preserve">a quello di </w:t>
      </w:r>
      <w:r w:rsidRPr="007801D0">
        <w:rPr>
          <w:rFonts w:ascii="Times New Roman" w:hAnsi="Times New Roman"/>
          <w:sz w:val="24"/>
          <w:szCs w:val="24"/>
        </w:rPr>
        <w:t>b.</w:t>
      </w:r>
    </w:p>
    <w:p w:rsidR="001234FE" w:rsidRDefault="001234FE" w:rsidP="007801D0">
      <w:pPr>
        <w:rPr>
          <w:rFonts w:ascii="Times New Roman" w:hAnsi="Times New Roman"/>
          <w:sz w:val="24"/>
          <w:szCs w:val="24"/>
        </w:rPr>
        <w:sectPr w:rsidR="001234FE" w:rsidSect="007801D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234FE" w:rsidRDefault="001234FE" w:rsidP="007801D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polinomi devono essere ordinati e ciò corrisponde alla notazione posizionale dei numeri.</w:t>
      </w:r>
    </w:p>
    <w:p w:rsidR="001234FE" w:rsidRDefault="001234FE" w:rsidP="004C2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quanto sopra descritto pare che esista tra le due situazioni una analogia anche di tipo algoritmico.</w:t>
      </w:r>
    </w:p>
    <w:p w:rsidR="001234FE" w:rsidRDefault="001234FE" w:rsidP="004C2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realtà questa viene a mancare quando il divisore 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sia un numero con più cifre, nel caso della divisione tra interi, e un polinomio con più termini, nel caso della divisione tra polinomi, perché : </w:t>
      </w:r>
    </w:p>
    <w:p w:rsidR="001234FE" w:rsidRDefault="001234FE" w:rsidP="007801D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3546">
        <w:rPr>
          <w:rFonts w:ascii="Times New Roman" w:hAnsi="Times New Roman"/>
          <w:b/>
          <w:sz w:val="24"/>
          <w:szCs w:val="24"/>
        </w:rPr>
        <w:t>nella divisione tra interi</w:t>
      </w:r>
      <w:r>
        <w:rPr>
          <w:rFonts w:ascii="Times New Roman" w:hAnsi="Times New Roman"/>
          <w:sz w:val="24"/>
          <w:szCs w:val="24"/>
        </w:rPr>
        <w:t xml:space="preserve">, nel caso in cui il divisore 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sia un numero intero con più  cifre, devo sempre vedere quando tutto il numero 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sta nelle prime cifre del dividendo</w:t>
      </w:r>
    </w:p>
    <w:p w:rsidR="001234FE" w:rsidRDefault="001234FE" w:rsidP="006E354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nella divisione tra polinomi</w:t>
      </w:r>
      <w:r>
        <w:rPr>
          <w:rFonts w:ascii="Times New Roman" w:hAnsi="Times New Roman"/>
          <w:sz w:val="24"/>
          <w:szCs w:val="24"/>
        </w:rPr>
        <w:t xml:space="preserve">, quando il polinomio divisore </w:t>
      </w:r>
      <w:r w:rsidRPr="00794B54">
        <w:rPr>
          <w:rFonts w:ascii="Times New Roman" w:hAnsi="Times New Roman"/>
          <w:b/>
          <w:i/>
          <w:color w:val="FF0000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 non è un monomio, ma un polinomio con più termini, c</w:t>
      </w:r>
      <w:r w:rsidRPr="006E3546">
        <w:rPr>
          <w:rFonts w:ascii="Times New Roman" w:hAnsi="Times New Roman"/>
          <w:sz w:val="24"/>
          <w:szCs w:val="24"/>
        </w:rPr>
        <w:t xml:space="preserve">onsidero il monomio di grado massimo del </w:t>
      </w:r>
      <w:r>
        <w:rPr>
          <w:rFonts w:ascii="Times New Roman" w:hAnsi="Times New Roman"/>
          <w:sz w:val="24"/>
          <w:szCs w:val="24"/>
        </w:rPr>
        <w:t xml:space="preserve">polinomio </w:t>
      </w:r>
      <w:r w:rsidRPr="006E3546">
        <w:rPr>
          <w:rFonts w:ascii="Times New Roman" w:hAnsi="Times New Roman"/>
          <w:sz w:val="24"/>
          <w:szCs w:val="24"/>
        </w:rPr>
        <w:t>divisore</w:t>
      </w:r>
      <w:r>
        <w:rPr>
          <w:rFonts w:ascii="Times New Roman" w:hAnsi="Times New Roman"/>
          <w:sz w:val="24"/>
          <w:szCs w:val="24"/>
        </w:rPr>
        <w:t xml:space="preserve"> b</w:t>
      </w:r>
      <w:r w:rsidRPr="006E3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vedere quante volte sta nel monomio di grado massimo del dividendo a. </w:t>
      </w:r>
    </w:p>
    <w:p w:rsidR="001234FE" w:rsidRPr="007801D0" w:rsidRDefault="001234FE" w:rsidP="007F48CD">
      <w:pPr>
        <w:pStyle w:val="ListParagraph"/>
        <w:rPr>
          <w:rFonts w:ascii="Times New Roman" w:hAnsi="Times New Roman"/>
          <w:sz w:val="24"/>
          <w:szCs w:val="24"/>
        </w:rPr>
      </w:pPr>
    </w:p>
    <w:p w:rsidR="001234FE" w:rsidRPr="007801D0" w:rsidRDefault="001234FE" w:rsidP="007F48CD">
      <w:pPr>
        <w:pStyle w:val="ListParagraph"/>
        <w:rPr>
          <w:rFonts w:ascii="Times New Roman" w:hAnsi="Times New Roman"/>
          <w:sz w:val="24"/>
          <w:szCs w:val="24"/>
        </w:rPr>
      </w:pPr>
    </w:p>
    <w:sectPr w:rsidR="001234FE" w:rsidRPr="007801D0" w:rsidSect="004C2DB1">
      <w:type w:val="continuous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601A"/>
    <w:multiLevelType w:val="hybridMultilevel"/>
    <w:tmpl w:val="2AF6A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4429"/>
    <w:multiLevelType w:val="hybridMultilevel"/>
    <w:tmpl w:val="B40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32C"/>
    <w:multiLevelType w:val="hybridMultilevel"/>
    <w:tmpl w:val="DAC412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C60F6"/>
    <w:multiLevelType w:val="hybridMultilevel"/>
    <w:tmpl w:val="F7E6F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660D"/>
    <w:multiLevelType w:val="hybridMultilevel"/>
    <w:tmpl w:val="83A6F67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65425E36"/>
    <w:multiLevelType w:val="hybridMultilevel"/>
    <w:tmpl w:val="EE280E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135DC"/>
    <w:multiLevelType w:val="hybridMultilevel"/>
    <w:tmpl w:val="0BBED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1302B"/>
    <w:multiLevelType w:val="hybridMultilevel"/>
    <w:tmpl w:val="32EE2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04258"/>
    <w:multiLevelType w:val="hybridMultilevel"/>
    <w:tmpl w:val="E3B891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8CD"/>
    <w:rsid w:val="000D10E8"/>
    <w:rsid w:val="001234FE"/>
    <w:rsid w:val="001735B7"/>
    <w:rsid w:val="00193E09"/>
    <w:rsid w:val="00407922"/>
    <w:rsid w:val="004C2DB1"/>
    <w:rsid w:val="00532C96"/>
    <w:rsid w:val="006E3546"/>
    <w:rsid w:val="007671AC"/>
    <w:rsid w:val="007801D0"/>
    <w:rsid w:val="00794B54"/>
    <w:rsid w:val="007F48CD"/>
    <w:rsid w:val="008D2088"/>
    <w:rsid w:val="00D7458A"/>
    <w:rsid w:val="00D84798"/>
    <w:rsid w:val="00DB2A77"/>
    <w:rsid w:val="00D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F48CD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7F48C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4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341</Words>
  <Characters>1944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definiscano la divisione con resto tra i polinomi a coefficienti reali e la divisione con resto tra gli interi, mettendo in luce le analogie tra le due situazioni</dc:title>
  <dc:subject/>
  <dc:creator>Utente</dc:creator>
  <cp:keywords/>
  <dc:description/>
  <cp:lastModifiedBy>Morandi</cp:lastModifiedBy>
  <cp:revision>5</cp:revision>
  <dcterms:created xsi:type="dcterms:W3CDTF">2013-04-05T04:13:00Z</dcterms:created>
  <dcterms:modified xsi:type="dcterms:W3CDTF">2013-04-05T05:06:00Z</dcterms:modified>
</cp:coreProperties>
</file>